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03" w:rsidRDefault="001E5C71">
      <w:pPr>
        <w:pStyle w:val="berschrift"/>
      </w:pPr>
      <w:bookmarkStart w:id="0" w:name="_GoBack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-685800</wp:posOffset>
                </wp:positionV>
                <wp:extent cx="2514600" cy="4572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03" w:rsidRDefault="00D31D03">
                            <w:pPr>
                              <w:pStyle w:val="BeitragNr"/>
                            </w:pPr>
                            <w:r>
                              <w:t>Einreichung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9pt;margin-top:-54pt;width:19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dvgAIAABA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" o:allowincell="f" stroked="f">
                <v:textbox>
                  <w:txbxContent>
                    <w:p w:rsidR="00D31D03" w:rsidRDefault="00D31D03">
                      <w:pPr>
                        <w:pStyle w:val="BeitragNr"/>
                      </w:pPr>
                      <w:r>
                        <w:t>Einreichung Nr.</w:t>
                      </w:r>
                    </w:p>
                  </w:txbxContent>
                </v:textbox>
              </v:shape>
            </w:pict>
          </mc:Fallback>
        </mc:AlternateContent>
      </w:r>
      <w:r w:rsidR="00D31D03">
        <w:t>Titel:</w:t>
      </w:r>
    </w:p>
    <w:p w:rsidR="00D31D03" w:rsidRDefault="00D31D03">
      <w:pPr>
        <w:pStyle w:val="berschrift"/>
        <w:rPr>
          <w:b w:val="0"/>
          <w:bCs/>
          <w:sz w:val="20"/>
        </w:rPr>
      </w:pPr>
      <w:r>
        <w:t>Schwerpunkt:</w:t>
      </w:r>
      <w:r>
        <w:rPr>
          <w:b w:val="0"/>
          <w:bCs/>
          <w:sz w:val="20"/>
        </w:rPr>
        <w:t xml:space="preserve"> (bitte Kürzel gemäß Themenliste </w:t>
      </w:r>
      <w:r w:rsidR="000B7D86">
        <w:rPr>
          <w:b w:val="0"/>
          <w:bCs/>
          <w:sz w:val="20"/>
        </w:rPr>
        <w:t xml:space="preserve">unter </w:t>
      </w:r>
      <w:hyperlink r:id="rId6" w:history="1">
        <w:r w:rsidR="007C430A" w:rsidRPr="00DD14F2">
          <w:rPr>
            <w:rStyle w:val="Hyperlink"/>
            <w:b w:val="0"/>
            <w:bCs/>
            <w:sz w:val="20"/>
          </w:rPr>
          <w:t>http://www.sensoren2026.de/schw</w:t>
        </w:r>
        <w:r w:rsidR="007C430A" w:rsidRPr="00DD14F2">
          <w:rPr>
            <w:rStyle w:val="Hyperlink"/>
            <w:b w:val="0"/>
            <w:bCs/>
            <w:sz w:val="20"/>
          </w:rPr>
          <w:t>e</w:t>
        </w:r>
        <w:r w:rsidR="007C430A" w:rsidRPr="00DD14F2">
          <w:rPr>
            <w:rStyle w:val="Hyperlink"/>
            <w:b w:val="0"/>
            <w:bCs/>
            <w:sz w:val="20"/>
          </w:rPr>
          <w:t>rpunktthemen.html</w:t>
        </w:r>
      </w:hyperlink>
      <w:r w:rsidR="000B7D86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angeben)</w:t>
      </w:r>
    </w:p>
    <w:p w:rsidR="00D31D03" w:rsidRDefault="00D31D03">
      <w:pPr>
        <w:pStyle w:val="berschrift"/>
      </w:pPr>
      <w:r>
        <w:t>Autor(en):</w:t>
      </w:r>
    </w:p>
    <w:p w:rsidR="00D31D03" w:rsidRDefault="00D31D03">
      <w:pPr>
        <w:pStyle w:val="Name"/>
      </w:pPr>
      <w:r>
        <w:t>Vorname(n), Nachname(n):</w:t>
      </w:r>
    </w:p>
    <w:p w:rsidR="00D31D03" w:rsidRDefault="00D31D03">
      <w:pPr>
        <w:pStyle w:val="Name"/>
      </w:pPr>
      <w:r>
        <w:t>Anschrift(en):</w:t>
      </w:r>
    </w:p>
    <w:p w:rsidR="00D31D03" w:rsidRDefault="00D31D03">
      <w:pPr>
        <w:pStyle w:val="Name"/>
      </w:pPr>
      <w:r>
        <w:t>Tel.-Nr., E-Mail-Adresse(n)</w:t>
      </w:r>
    </w:p>
    <w:p w:rsidR="00D31D03" w:rsidRDefault="00D31D03">
      <w:pPr>
        <w:pStyle w:val="Name"/>
        <w:rPr>
          <w:rFonts w:ascii="Times New Roman" w:hAnsi="Times New Roman"/>
          <w:noProof/>
        </w:rPr>
      </w:pPr>
    </w:p>
    <w:p w:rsidR="00D31D03" w:rsidRDefault="001E5C71">
      <w:pPr>
        <w:pStyle w:val="Nam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105410</wp:posOffset>
                </wp:positionV>
                <wp:extent cx="6076950" cy="791718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91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BCE45" id="Rectangle 9" o:spid="_x0000_s1026" style="position:absolute;margin-left:-1.5pt;margin-top:8.3pt;width:478.5pt;height:62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">
                <v:stroke r:id="rId7" o:title="" filltype="pattern"/>
              </v:rect>
            </w:pict>
          </mc:Fallback>
        </mc:AlternateContent>
      </w:r>
    </w:p>
    <w:p w:rsidR="00296CDB" w:rsidRPr="00A90EB0" w:rsidRDefault="00296CDB" w:rsidP="00296CDB">
      <w:pPr>
        <w:pStyle w:val="Flietext"/>
        <w:rPr>
          <w:rFonts w:cs="Arial"/>
          <w:szCs w:val="20"/>
        </w:rPr>
      </w:pPr>
      <w:r w:rsidRPr="00A90EB0">
        <w:rPr>
          <w:rFonts w:cs="Arial"/>
          <w:szCs w:val="20"/>
        </w:rPr>
        <w:t>Bitte hier Kurzfassung des geplanten Vortrags eingeben, max. 2 Seiten.</w:t>
      </w:r>
    </w:p>
    <w:p w:rsidR="00D31D03" w:rsidRPr="00A90EB0" w:rsidRDefault="00D31D03">
      <w:pPr>
        <w:pStyle w:val="Flietext"/>
        <w:rPr>
          <w:rFonts w:cs="Arial"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jc w:val="center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jc w:val="center"/>
        <w:rPr>
          <w:rFonts w:cs="Arial"/>
          <w:noProof/>
          <w:szCs w:val="20"/>
        </w:rPr>
      </w:pPr>
      <w:r w:rsidRPr="00A90EB0">
        <w:rPr>
          <w:rFonts w:cs="Arial"/>
          <w:szCs w:val="20"/>
        </w:rPr>
        <w:t xml:space="preserve">- bitte löschen Sie </w:t>
      </w:r>
      <w:r w:rsidRPr="00A90EB0">
        <w:rPr>
          <w:rFonts w:cs="Arial"/>
          <w:szCs w:val="20"/>
        </w:rPr>
        <w:t xml:space="preserve">den gepunkteten Rahmen </w:t>
      </w:r>
      <w:r w:rsidRPr="00A90EB0">
        <w:rPr>
          <w:rFonts w:cs="Arial"/>
          <w:szCs w:val="20"/>
        </w:rPr>
        <w:t>nach Fertigstellung Ihres Textes -</w:t>
      </w: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p w:rsidR="00D31D03" w:rsidRPr="00A90EB0" w:rsidRDefault="00D31D03">
      <w:pPr>
        <w:pStyle w:val="Name"/>
        <w:rPr>
          <w:rFonts w:cs="Arial"/>
          <w:noProof/>
          <w:szCs w:val="20"/>
        </w:rPr>
      </w:pPr>
    </w:p>
    <w:sectPr w:rsidR="00D31D03" w:rsidRPr="00A90EB0">
      <w:footerReference w:type="even" r:id="rId8"/>
      <w:headerReference w:type="first" r:id="rId9"/>
      <w:footerReference w:type="first" r:id="rId10"/>
      <w:pgSz w:w="11906" w:h="16838" w:code="9"/>
      <w:pgMar w:top="1418" w:right="1134" w:bottom="1418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90" w:rsidRDefault="00716890">
      <w:r>
        <w:separator/>
      </w:r>
    </w:p>
  </w:endnote>
  <w:endnote w:type="continuationSeparator" w:id="0">
    <w:p w:rsidR="00716890" w:rsidRDefault="0071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03" w:rsidRDefault="00D31D0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31D03" w:rsidRDefault="00D31D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03" w:rsidRDefault="00D31D0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90" w:rsidRDefault="00716890">
      <w:r>
        <w:separator/>
      </w:r>
    </w:p>
  </w:footnote>
  <w:footnote w:type="continuationSeparator" w:id="0">
    <w:p w:rsidR="00716890" w:rsidRDefault="0071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03" w:rsidRDefault="00D31D03">
    <w:pPr>
      <w:pStyle w:val="Kopfzeile"/>
    </w:pPr>
  </w:p>
  <w:p w:rsidR="00D31D03" w:rsidRDefault="00D31D03">
    <w:pPr>
      <w:pStyle w:val="Kopfzeile"/>
    </w:pPr>
  </w:p>
  <w:p w:rsidR="00D31D03" w:rsidRDefault="00D31D03">
    <w:pPr>
      <w:pStyle w:val="Kopfzeile"/>
    </w:pPr>
  </w:p>
  <w:p w:rsidR="00D31D03" w:rsidRDefault="00D31D03">
    <w:pPr>
      <w:pStyle w:val="Kopfzeile"/>
    </w:pPr>
  </w:p>
  <w:p w:rsidR="00D31D03" w:rsidRDefault="00D31D03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DB"/>
    <w:rsid w:val="000B5D62"/>
    <w:rsid w:val="000B7D86"/>
    <w:rsid w:val="001E5C71"/>
    <w:rsid w:val="00296CDB"/>
    <w:rsid w:val="002E1CA6"/>
    <w:rsid w:val="006B18AA"/>
    <w:rsid w:val="00711088"/>
    <w:rsid w:val="00716890"/>
    <w:rsid w:val="007C430A"/>
    <w:rsid w:val="009540ED"/>
    <w:rsid w:val="00A90EB0"/>
    <w:rsid w:val="00D3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40D7EC-D03C-4A2B-AB33-7A8989BE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unhideWhenUsed/>
    <w:rsid w:val="00296CDB"/>
    <w:rPr>
      <w:color w:val="0000FF"/>
      <w:u w:val="single"/>
    </w:rPr>
  </w:style>
  <w:style w:type="paragraph" w:customStyle="1" w:styleId="BeitragNr">
    <w:name w:val="_Beitrag_Nr"/>
    <w:basedOn w:val="Standard"/>
    <w:pPr>
      <w:jc w:val="right"/>
    </w:pPr>
    <w:rPr>
      <w:rFonts w:ascii="Arial" w:hAnsi="Arial"/>
      <w:b/>
      <w:sz w:val="36"/>
    </w:rPr>
  </w:style>
  <w:style w:type="paragraph" w:customStyle="1" w:styleId="berschrift">
    <w:name w:val="_Überschrift"/>
    <w:basedOn w:val="Standard"/>
    <w:rPr>
      <w:rFonts w:ascii="Arial" w:hAnsi="Arial"/>
      <w:b/>
    </w:rPr>
  </w:style>
  <w:style w:type="paragraph" w:customStyle="1" w:styleId="Name">
    <w:name w:val="_Name"/>
    <w:basedOn w:val="berschrift"/>
    <w:rPr>
      <w:b w:val="0"/>
      <w:sz w:val="20"/>
    </w:rPr>
  </w:style>
  <w:style w:type="paragraph" w:customStyle="1" w:styleId="Flietext">
    <w:name w:val="_Fließtext"/>
    <w:basedOn w:val="Name"/>
    <w:rPr>
      <w:noProof/>
    </w:rPr>
  </w:style>
  <w:style w:type="character" w:styleId="NichtaufgelsteErwhnung">
    <w:name w:val="Unresolved Mention"/>
    <w:uiPriority w:val="99"/>
    <w:semiHidden/>
    <w:unhideWhenUsed/>
    <w:rsid w:val="00711088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7C43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soren2026.de/schwerpunktthemen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BKASBU~1.DOM\LOKALE~1\Temp\AMA_Ref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AMA_Ref_Vorlage.dot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Kongresseinreichungen / Abstracts</vt:lpstr>
    </vt:vector>
  </TitlesOfParts>
  <Company>AMA Service GmbH</Company>
  <LinksUpToDate>false</LinksUpToDate>
  <CharactersWithSpaces>461</CharactersWithSpaces>
  <SharedDoc>false</SharedDoc>
  <HLinks>
    <vt:vector size="6" baseType="variant"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http://www.sensoren2026.de/schwerpunktthemen.html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Kongresseinreichungen / Abstracts</dc:title>
  <dc:subject/>
  <dc:creator>Isabell Henking</dc:creator>
  <cp:keywords/>
  <dc:description/>
  <cp:lastModifiedBy>Martin Steinfeldt</cp:lastModifiedBy>
  <cp:revision>2</cp:revision>
  <cp:lastPrinted>2004-12-13T16:08:00Z</cp:lastPrinted>
  <dcterms:created xsi:type="dcterms:W3CDTF">2025-08-27T14:21:00Z</dcterms:created>
  <dcterms:modified xsi:type="dcterms:W3CDTF">2025-08-27T14:21:00Z</dcterms:modified>
</cp:coreProperties>
</file>